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ED" w:rsidRPr="00A933D0" w:rsidRDefault="00473DED" w:rsidP="00A933D0">
      <w:pPr>
        <w:spacing w:after="0" w:line="20" w:lineRule="atLeast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42199">
        <w:rPr>
          <w:rFonts w:ascii="Times New Roman" w:hAnsi="Times New Roman" w:cs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81.75pt;height:88.5pt;visibility:visible">
            <v:imagedata r:id="rId5" o:title="" blacklevel="1966f"/>
          </v:shape>
        </w:pict>
      </w:r>
    </w:p>
    <w:p w:rsidR="00473DED" w:rsidRPr="00A933D0" w:rsidRDefault="00473DED" w:rsidP="00A933D0">
      <w:pPr>
        <w:spacing w:after="0" w:line="20" w:lineRule="atLeast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3D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АРГАЯШСКОГО  МУНИЦИПАЛЬНОГО РАЙОНА </w:t>
      </w:r>
    </w:p>
    <w:p w:rsidR="00473DED" w:rsidRPr="00A933D0" w:rsidRDefault="00473DED" w:rsidP="00A933D0">
      <w:pPr>
        <w:spacing w:after="0" w:line="20" w:lineRule="atLeast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933D0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473DED" w:rsidRPr="00A933D0" w:rsidRDefault="00473DED" w:rsidP="00A933D0">
      <w:pPr>
        <w:spacing w:after="0" w:line="20" w:lineRule="atLeast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473DED" w:rsidRPr="00A933D0" w:rsidRDefault="00473DED" w:rsidP="00A933D0">
      <w:pPr>
        <w:spacing w:after="0" w:line="20" w:lineRule="atLeast"/>
        <w:ind w:hanging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33D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73DED" w:rsidRPr="00A933D0" w:rsidRDefault="00473DED" w:rsidP="00A933D0">
      <w:pPr>
        <w:spacing w:after="0" w:line="20" w:lineRule="atLeast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pict>
          <v:line id="_x0000_s1026" style="position:absolute;left:0;text-align:left;z-index:251658240" from="-18.7pt,19.5pt" to="495.55pt,19.5pt" o:allowincell="f" strokeweight="4.5pt">
            <v:stroke linestyle="thickThin"/>
          </v:line>
        </w:pict>
      </w:r>
    </w:p>
    <w:p w:rsidR="00473DED" w:rsidRPr="00A933D0" w:rsidRDefault="00473DED" w:rsidP="00A933D0">
      <w:pPr>
        <w:spacing w:after="0" w:line="20" w:lineRule="atLeast"/>
        <w:ind w:hanging="284"/>
        <w:rPr>
          <w:rFonts w:ascii="Times New Roman" w:hAnsi="Times New Roman" w:cs="Times New Roman"/>
          <w:sz w:val="28"/>
          <w:szCs w:val="28"/>
        </w:rPr>
      </w:pPr>
    </w:p>
    <w:p w:rsidR="00473DED" w:rsidRPr="00A960AF" w:rsidRDefault="00473DED" w:rsidP="00A933D0">
      <w:pPr>
        <w:spacing w:after="0" w:line="20" w:lineRule="atLeast"/>
        <w:ind w:hanging="284"/>
        <w:rPr>
          <w:rFonts w:ascii="Times New Roman" w:hAnsi="Times New Roman" w:cs="Times New Roman"/>
          <w:sz w:val="28"/>
          <w:szCs w:val="28"/>
        </w:rPr>
      </w:pPr>
      <w:r w:rsidRPr="00A960A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A960AF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A960AF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A960AF">
          <w:rPr>
            <w:rFonts w:ascii="Times New Roman" w:hAnsi="Times New Roman" w:cs="Times New Roman"/>
            <w:sz w:val="28"/>
            <w:szCs w:val="28"/>
          </w:rPr>
          <w:t>201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  <w:r w:rsidRPr="00A960AF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A960AF">
        <w:rPr>
          <w:rFonts w:ascii="Times New Roman" w:hAnsi="Times New Roman" w:cs="Times New Roman"/>
          <w:sz w:val="28"/>
          <w:szCs w:val="28"/>
        </w:rPr>
        <w:t xml:space="preserve">. </w:t>
      </w:r>
      <w:r w:rsidRPr="00A960AF">
        <w:rPr>
          <w:rFonts w:ascii="Times New Roman" w:hAnsi="Times New Roman" w:cs="Times New Roman"/>
          <w:sz w:val="28"/>
          <w:szCs w:val="28"/>
        </w:rPr>
        <w:tab/>
      </w:r>
      <w:r w:rsidRPr="00A960AF">
        <w:rPr>
          <w:rFonts w:ascii="Times New Roman" w:hAnsi="Times New Roman" w:cs="Times New Roman"/>
          <w:sz w:val="28"/>
          <w:szCs w:val="28"/>
        </w:rPr>
        <w:tab/>
      </w:r>
      <w:r w:rsidRPr="00A960AF">
        <w:rPr>
          <w:rFonts w:ascii="Times New Roman" w:hAnsi="Times New Roman" w:cs="Times New Roman"/>
          <w:sz w:val="28"/>
          <w:szCs w:val="28"/>
        </w:rPr>
        <w:tab/>
      </w:r>
      <w:r w:rsidRPr="00A960AF">
        <w:rPr>
          <w:rFonts w:ascii="Times New Roman" w:hAnsi="Times New Roman" w:cs="Times New Roman"/>
          <w:sz w:val="28"/>
          <w:szCs w:val="28"/>
        </w:rPr>
        <w:tab/>
      </w:r>
      <w:r w:rsidRPr="00A960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946</w:t>
      </w:r>
    </w:p>
    <w:p w:rsidR="00473DED" w:rsidRDefault="00473DED" w:rsidP="001B36E5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473DED" w:rsidRDefault="00473DED" w:rsidP="001B36E5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Об утверждении п</w:t>
      </w:r>
      <w:r w:rsidRPr="001B36E5">
        <w:rPr>
          <w:rFonts w:ascii="Times New Roman" w:hAnsi="Times New Roman" w:cs="Times New Roman"/>
          <w:kern w:val="36"/>
          <w:sz w:val="28"/>
          <w:szCs w:val="28"/>
        </w:rPr>
        <w:t xml:space="preserve">еречня нормативных </w:t>
      </w:r>
    </w:p>
    <w:p w:rsidR="00473DED" w:rsidRDefault="00473DED" w:rsidP="001B36E5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1B36E5">
        <w:rPr>
          <w:rFonts w:ascii="Times New Roman" w:hAnsi="Times New Roman" w:cs="Times New Roman"/>
          <w:kern w:val="36"/>
          <w:sz w:val="28"/>
          <w:szCs w:val="28"/>
        </w:rPr>
        <w:t>правовых актов, содержащ</w:t>
      </w:r>
      <w:r>
        <w:rPr>
          <w:rFonts w:ascii="Times New Roman" w:hAnsi="Times New Roman" w:cs="Times New Roman"/>
          <w:kern w:val="36"/>
          <w:sz w:val="28"/>
          <w:szCs w:val="28"/>
        </w:rPr>
        <w:t>их</w:t>
      </w:r>
      <w:r w:rsidRPr="001B36E5">
        <w:rPr>
          <w:rFonts w:ascii="Times New Roman" w:hAnsi="Times New Roman" w:cs="Times New Roman"/>
          <w:kern w:val="36"/>
          <w:sz w:val="28"/>
          <w:szCs w:val="28"/>
        </w:rPr>
        <w:t xml:space="preserve"> обязательные</w:t>
      </w:r>
    </w:p>
    <w:p w:rsidR="00473DED" w:rsidRDefault="00473DED" w:rsidP="001B36E5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т</w:t>
      </w:r>
      <w:r w:rsidRPr="001B36E5">
        <w:rPr>
          <w:rFonts w:ascii="Times New Roman" w:hAnsi="Times New Roman" w:cs="Times New Roman"/>
          <w:kern w:val="36"/>
          <w:sz w:val="28"/>
          <w:szCs w:val="28"/>
        </w:rPr>
        <w:t>ребования, оценка соблюдения которых</w:t>
      </w:r>
    </w:p>
    <w:p w:rsidR="00473DED" w:rsidRDefault="00473DED" w:rsidP="001B36E5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1B36E5">
        <w:rPr>
          <w:rFonts w:ascii="Times New Roman" w:hAnsi="Times New Roman" w:cs="Times New Roman"/>
          <w:kern w:val="36"/>
          <w:sz w:val="28"/>
          <w:szCs w:val="28"/>
        </w:rPr>
        <w:t>является предметом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1B36E5">
        <w:rPr>
          <w:rFonts w:ascii="Times New Roman" w:hAnsi="Times New Roman" w:cs="Times New Roman"/>
          <w:kern w:val="36"/>
          <w:sz w:val="28"/>
          <w:szCs w:val="28"/>
        </w:rPr>
        <w:t>муниципального жилищного</w:t>
      </w:r>
    </w:p>
    <w:p w:rsidR="00473DED" w:rsidRDefault="00473DED" w:rsidP="00A9761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B36E5">
        <w:rPr>
          <w:rFonts w:ascii="Times New Roman" w:hAnsi="Times New Roman" w:cs="Times New Roman"/>
          <w:kern w:val="36"/>
          <w:sz w:val="28"/>
          <w:szCs w:val="28"/>
        </w:rPr>
        <w:t>контроля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Аргаяшского </w:t>
      </w:r>
    </w:p>
    <w:p w:rsidR="00473DED" w:rsidRPr="001B36E5" w:rsidRDefault="00473DED" w:rsidP="00A9761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77F4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7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473DED" w:rsidRPr="008E3A90" w:rsidRDefault="00473DED" w:rsidP="00482A3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A90">
        <w:rPr>
          <w:rFonts w:ascii="Times New Roman" w:hAnsi="Times New Roman" w:cs="Times New Roman"/>
          <w:sz w:val="28"/>
          <w:szCs w:val="28"/>
        </w:rPr>
        <w:t xml:space="preserve">В соответствии Конституцией РФ, КоАП РФ; </w:t>
      </w:r>
      <w:hyperlink r:id="rId6" w:tgtFrame="_blank" w:history="1">
        <w:r w:rsidRPr="008E3A90">
          <w:rPr>
            <w:rStyle w:val="Hyperlink"/>
            <w:rFonts w:ascii="Times New Roman" w:hAnsi="Times New Roman"/>
            <w:sz w:val="28"/>
            <w:szCs w:val="28"/>
            <w:u w:val="none"/>
          </w:rPr>
          <w:t>ФЗ №131 от 06.10.2003 года</w:t>
        </w:r>
      </w:hyperlink>
      <w:r w:rsidRPr="008E3A9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РФ», </w:t>
      </w:r>
      <w:hyperlink r:id="rId7" w:tgtFrame="_blank" w:history="1">
        <w:r w:rsidRPr="008E3A90">
          <w:rPr>
            <w:rStyle w:val="Hyperlink"/>
            <w:rFonts w:ascii="Times New Roman" w:hAnsi="Times New Roman"/>
            <w:sz w:val="28"/>
            <w:szCs w:val="28"/>
            <w:u w:val="none"/>
          </w:rPr>
          <w:t>ФЗ №294 от 26.12.2008 года</w:t>
        </w:r>
      </w:hyperlink>
      <w:r w:rsidRPr="008E3A90"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8" w:tgtFrame="_blank" w:history="1">
        <w:r w:rsidRPr="008E3A90">
          <w:rPr>
            <w:rStyle w:val="Hyperlink"/>
            <w:rFonts w:ascii="Times New Roman" w:hAnsi="Times New Roman"/>
            <w:sz w:val="28"/>
            <w:szCs w:val="28"/>
            <w:u w:val="none"/>
          </w:rPr>
          <w:t>ФЗ №59 от 02.05.2006 года</w:t>
        </w:r>
      </w:hyperlink>
      <w:r w:rsidRPr="008E3A90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РФ»; Правил подготовки органами государственного и муниципального контроля ежегодных планов проведения проверок юридических лиц и ИП, утверждённых </w:t>
      </w:r>
      <w:hyperlink r:id="rId9" w:tgtFrame="_blank" w:history="1">
        <w:r w:rsidRPr="008E3A90">
          <w:rPr>
            <w:rStyle w:val="Hyperlink"/>
            <w:rFonts w:ascii="Times New Roman" w:hAnsi="Times New Roman"/>
            <w:sz w:val="28"/>
            <w:szCs w:val="28"/>
            <w:u w:val="none"/>
          </w:rPr>
          <w:t>Постановлением Правительства РФ № 489 от 30.06.2010 года</w:t>
        </w:r>
      </w:hyperlink>
      <w:r w:rsidRPr="008E3A90">
        <w:rPr>
          <w:rFonts w:ascii="Times New Roman" w:hAnsi="Times New Roman" w:cs="Times New Roman"/>
          <w:sz w:val="28"/>
          <w:szCs w:val="28"/>
        </w:rPr>
        <w:t>, с Жилищным кодексом Российской Федерации, Федеральным законом от 26.12.2008 г. № 294- ФЗ  Федеральным законом от 27.12.2018 № 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</w:r>
    </w:p>
    <w:p w:rsidR="00473DED" w:rsidRPr="00D77F4F" w:rsidRDefault="00473DED" w:rsidP="00A17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Аргаяшского муниципального района ПОСТАНОВЛЯЕТ</w:t>
      </w:r>
      <w:r w:rsidRPr="00D77F4F">
        <w:rPr>
          <w:rFonts w:ascii="Times New Roman" w:hAnsi="Times New Roman" w:cs="Times New Roman"/>
          <w:sz w:val="28"/>
          <w:szCs w:val="28"/>
        </w:rPr>
        <w:t>:</w:t>
      </w:r>
    </w:p>
    <w:p w:rsidR="00473DED" w:rsidRPr="00D77F4F" w:rsidRDefault="00473DED" w:rsidP="00A933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3DED" w:rsidRPr="001B36E5" w:rsidRDefault="00473DED" w:rsidP="00A8608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>
        <w:rPr>
          <w:rFonts w:ascii="Times New Roman" w:hAnsi="Times New Roman" w:cs="Times New Roman"/>
          <w:kern w:val="36"/>
          <w:sz w:val="28"/>
          <w:szCs w:val="28"/>
        </w:rPr>
        <w:t>твердить п</w:t>
      </w:r>
      <w:r w:rsidRPr="001B36E5">
        <w:rPr>
          <w:rFonts w:ascii="Times New Roman" w:hAnsi="Times New Roman" w:cs="Times New Roman"/>
          <w:kern w:val="36"/>
          <w:sz w:val="28"/>
          <w:szCs w:val="28"/>
        </w:rPr>
        <w:t>ереч</w:t>
      </w:r>
      <w:r>
        <w:rPr>
          <w:rFonts w:ascii="Times New Roman" w:hAnsi="Times New Roman" w:cs="Times New Roman"/>
          <w:kern w:val="36"/>
          <w:sz w:val="28"/>
          <w:szCs w:val="28"/>
        </w:rPr>
        <w:t>е</w:t>
      </w:r>
      <w:r w:rsidRPr="001B36E5">
        <w:rPr>
          <w:rFonts w:ascii="Times New Roman" w:hAnsi="Times New Roman" w:cs="Times New Roman"/>
          <w:kern w:val="36"/>
          <w:sz w:val="28"/>
          <w:szCs w:val="28"/>
        </w:rPr>
        <w:t>н</w:t>
      </w:r>
      <w:r>
        <w:rPr>
          <w:rFonts w:ascii="Times New Roman" w:hAnsi="Times New Roman" w:cs="Times New Roman"/>
          <w:kern w:val="36"/>
          <w:sz w:val="28"/>
          <w:szCs w:val="28"/>
        </w:rPr>
        <w:t>ь</w:t>
      </w:r>
      <w:r w:rsidRPr="001B36E5">
        <w:rPr>
          <w:rFonts w:ascii="Times New Roman" w:hAnsi="Times New Roman" w:cs="Times New Roman"/>
          <w:kern w:val="36"/>
          <w:sz w:val="28"/>
          <w:szCs w:val="28"/>
        </w:rPr>
        <w:t xml:space="preserve"> нормативных правовых актов, содержащ</w:t>
      </w:r>
      <w:r>
        <w:rPr>
          <w:rFonts w:ascii="Times New Roman" w:hAnsi="Times New Roman" w:cs="Times New Roman"/>
          <w:kern w:val="36"/>
          <w:sz w:val="28"/>
          <w:szCs w:val="28"/>
        </w:rPr>
        <w:t>их</w:t>
      </w:r>
      <w:r w:rsidRPr="001B36E5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>о</w:t>
      </w:r>
      <w:r w:rsidRPr="001B36E5">
        <w:rPr>
          <w:rFonts w:ascii="Times New Roman" w:hAnsi="Times New Roman" w:cs="Times New Roman"/>
          <w:kern w:val="36"/>
          <w:sz w:val="28"/>
          <w:szCs w:val="28"/>
        </w:rPr>
        <w:t>бязательные требования, оценка соблюдения которых является предметом</w:t>
      </w:r>
    </w:p>
    <w:p w:rsidR="00473DED" w:rsidRPr="001B36E5" w:rsidRDefault="00473DED" w:rsidP="00713C6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36E5">
        <w:rPr>
          <w:rFonts w:ascii="Times New Roman" w:hAnsi="Times New Roman" w:cs="Times New Roman"/>
          <w:kern w:val="36"/>
          <w:sz w:val="28"/>
          <w:szCs w:val="28"/>
        </w:rPr>
        <w:t>муниципального жилищного контроля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Аргаяшского </w:t>
      </w:r>
      <w:r w:rsidRPr="00D77F4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7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(приложение).</w:t>
      </w:r>
    </w:p>
    <w:p w:rsidR="00473DED" w:rsidRDefault="00473DED" w:rsidP="00A8608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Опубликовать</w:t>
      </w:r>
      <w:r w:rsidRPr="00D77F4F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Аргаяшского муниципального района:</w:t>
      </w:r>
      <w:hyperlink r:id="rId10" w:history="1">
        <w:r w:rsidRPr="00D77F4F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D77F4F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D77F4F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argayash</w:t>
        </w:r>
        <w:r w:rsidRPr="00D77F4F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D77F4F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t>.</w:t>
      </w:r>
    </w:p>
    <w:p w:rsidR="00473DED" w:rsidRPr="00D77F4F" w:rsidRDefault="00473DED" w:rsidP="00A8608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D77F4F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Аргаяшского муниципального района Абылхасынова Р.А.</w:t>
      </w:r>
    </w:p>
    <w:p w:rsidR="00473DED" w:rsidRPr="00D77F4F" w:rsidRDefault="00473DED" w:rsidP="00366D63">
      <w:pPr>
        <w:tabs>
          <w:tab w:val="left" w:pos="384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73DED" w:rsidRDefault="00473DED" w:rsidP="00A933D0">
      <w:pPr>
        <w:tabs>
          <w:tab w:val="left" w:pos="3840"/>
        </w:tabs>
        <w:spacing w:after="0" w:line="20" w:lineRule="atLeast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r w:rsidRPr="00D77F4F">
        <w:rPr>
          <w:rFonts w:ascii="Times New Roman" w:hAnsi="Times New Roman" w:cs="Times New Roman"/>
          <w:sz w:val="28"/>
          <w:szCs w:val="28"/>
        </w:rPr>
        <w:t>Аргаяшского</w:t>
      </w:r>
    </w:p>
    <w:p w:rsidR="00473DED" w:rsidRDefault="00473DED" w:rsidP="00A933D0">
      <w:pPr>
        <w:tabs>
          <w:tab w:val="left" w:pos="3840"/>
        </w:tabs>
        <w:spacing w:after="0" w:line="20" w:lineRule="atLeast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77F4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И.М.Валишин</w:t>
      </w:r>
    </w:p>
    <w:p w:rsidR="00473DED" w:rsidRDefault="00473DED" w:rsidP="002569DB">
      <w:pPr>
        <w:tabs>
          <w:tab w:val="left" w:pos="3840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73DED" w:rsidSect="008E3A90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17F9"/>
    <w:multiLevelType w:val="multilevel"/>
    <w:tmpl w:val="BD8E6500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1735DA"/>
    <w:multiLevelType w:val="multilevel"/>
    <w:tmpl w:val="59B4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D6CA1"/>
    <w:multiLevelType w:val="hybridMultilevel"/>
    <w:tmpl w:val="5B6475AA"/>
    <w:lvl w:ilvl="0" w:tplc="941A52A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F304FBB"/>
    <w:multiLevelType w:val="hybridMultilevel"/>
    <w:tmpl w:val="D8221C60"/>
    <w:lvl w:ilvl="0" w:tplc="0226A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4926782B"/>
    <w:multiLevelType w:val="hybridMultilevel"/>
    <w:tmpl w:val="5A64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3D0"/>
    <w:rsid w:val="00033756"/>
    <w:rsid w:val="00053081"/>
    <w:rsid w:val="00057A8A"/>
    <w:rsid w:val="00065BE3"/>
    <w:rsid w:val="000749BC"/>
    <w:rsid w:val="000818A0"/>
    <w:rsid w:val="000A3B55"/>
    <w:rsid w:val="000B2130"/>
    <w:rsid w:val="000C19A4"/>
    <w:rsid w:val="000D640F"/>
    <w:rsid w:val="00105FD3"/>
    <w:rsid w:val="00112AE9"/>
    <w:rsid w:val="001165F3"/>
    <w:rsid w:val="00154B88"/>
    <w:rsid w:val="001B36E5"/>
    <w:rsid w:val="001B5A5A"/>
    <w:rsid w:val="001C2C38"/>
    <w:rsid w:val="001C7EC5"/>
    <w:rsid w:val="001D0AD0"/>
    <w:rsid w:val="001D4528"/>
    <w:rsid w:val="001D58E8"/>
    <w:rsid w:val="00201FFF"/>
    <w:rsid w:val="002514E6"/>
    <w:rsid w:val="002569DB"/>
    <w:rsid w:val="00266233"/>
    <w:rsid w:val="00285C70"/>
    <w:rsid w:val="002A0CC2"/>
    <w:rsid w:val="002C4666"/>
    <w:rsid w:val="002F37C4"/>
    <w:rsid w:val="002F4D2F"/>
    <w:rsid w:val="003409A3"/>
    <w:rsid w:val="0035470E"/>
    <w:rsid w:val="00357491"/>
    <w:rsid w:val="00366D63"/>
    <w:rsid w:val="003A7311"/>
    <w:rsid w:val="003D0124"/>
    <w:rsid w:val="003D0BB9"/>
    <w:rsid w:val="00427089"/>
    <w:rsid w:val="00473DED"/>
    <w:rsid w:val="00480353"/>
    <w:rsid w:val="00481FCF"/>
    <w:rsid w:val="00482A34"/>
    <w:rsid w:val="00485222"/>
    <w:rsid w:val="00486D50"/>
    <w:rsid w:val="004B501C"/>
    <w:rsid w:val="004C131A"/>
    <w:rsid w:val="004C1EF9"/>
    <w:rsid w:val="004C540E"/>
    <w:rsid w:val="004D51BC"/>
    <w:rsid w:val="004F7980"/>
    <w:rsid w:val="00523566"/>
    <w:rsid w:val="005358B1"/>
    <w:rsid w:val="005535E2"/>
    <w:rsid w:val="00555CE1"/>
    <w:rsid w:val="0056756B"/>
    <w:rsid w:val="00584DAB"/>
    <w:rsid w:val="005C29EF"/>
    <w:rsid w:val="00666594"/>
    <w:rsid w:val="006A39CA"/>
    <w:rsid w:val="006E64F3"/>
    <w:rsid w:val="007129A7"/>
    <w:rsid w:val="00713C6D"/>
    <w:rsid w:val="00714837"/>
    <w:rsid w:val="00742A82"/>
    <w:rsid w:val="007522E2"/>
    <w:rsid w:val="007C5854"/>
    <w:rsid w:val="007C7F2A"/>
    <w:rsid w:val="007E3382"/>
    <w:rsid w:val="00802AA0"/>
    <w:rsid w:val="00806F91"/>
    <w:rsid w:val="00814560"/>
    <w:rsid w:val="00823265"/>
    <w:rsid w:val="0086322D"/>
    <w:rsid w:val="0087630D"/>
    <w:rsid w:val="008814BA"/>
    <w:rsid w:val="008E3A90"/>
    <w:rsid w:val="00942A25"/>
    <w:rsid w:val="00957837"/>
    <w:rsid w:val="00972900"/>
    <w:rsid w:val="00986E49"/>
    <w:rsid w:val="00990310"/>
    <w:rsid w:val="009B6E53"/>
    <w:rsid w:val="009C5385"/>
    <w:rsid w:val="009D2F7F"/>
    <w:rsid w:val="009E2B27"/>
    <w:rsid w:val="009E30BA"/>
    <w:rsid w:val="009F5E18"/>
    <w:rsid w:val="00A17CC9"/>
    <w:rsid w:val="00A34F04"/>
    <w:rsid w:val="00A61060"/>
    <w:rsid w:val="00A819D3"/>
    <w:rsid w:val="00A86089"/>
    <w:rsid w:val="00A91894"/>
    <w:rsid w:val="00A933D0"/>
    <w:rsid w:val="00A960AF"/>
    <w:rsid w:val="00A9761F"/>
    <w:rsid w:val="00AC6B88"/>
    <w:rsid w:val="00B0364B"/>
    <w:rsid w:val="00B42F2F"/>
    <w:rsid w:val="00B75390"/>
    <w:rsid w:val="00BC4A78"/>
    <w:rsid w:val="00C040AE"/>
    <w:rsid w:val="00C34E79"/>
    <w:rsid w:val="00C37378"/>
    <w:rsid w:val="00C41F87"/>
    <w:rsid w:val="00C66AC8"/>
    <w:rsid w:val="00C83839"/>
    <w:rsid w:val="00C869AA"/>
    <w:rsid w:val="00C96429"/>
    <w:rsid w:val="00C97C62"/>
    <w:rsid w:val="00CA79C1"/>
    <w:rsid w:val="00CC7650"/>
    <w:rsid w:val="00D0416B"/>
    <w:rsid w:val="00D13F37"/>
    <w:rsid w:val="00D42199"/>
    <w:rsid w:val="00D43EE9"/>
    <w:rsid w:val="00D47531"/>
    <w:rsid w:val="00D50EE4"/>
    <w:rsid w:val="00D53831"/>
    <w:rsid w:val="00D77F4F"/>
    <w:rsid w:val="00DB4203"/>
    <w:rsid w:val="00DE2F0A"/>
    <w:rsid w:val="00DF26CB"/>
    <w:rsid w:val="00E023A9"/>
    <w:rsid w:val="00E30837"/>
    <w:rsid w:val="00F260D9"/>
    <w:rsid w:val="00F7514B"/>
    <w:rsid w:val="00F97974"/>
    <w:rsid w:val="00FA4279"/>
    <w:rsid w:val="00FB23E4"/>
    <w:rsid w:val="00FC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4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33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933D0"/>
    <w:pPr>
      <w:ind w:left="720"/>
    </w:pPr>
    <w:rPr>
      <w:lang w:eastAsia="en-US"/>
    </w:rPr>
  </w:style>
  <w:style w:type="character" w:styleId="Hyperlink">
    <w:name w:val="Hyperlink"/>
    <w:basedOn w:val="DefaultParagraphFont"/>
    <w:uiPriority w:val="99"/>
    <w:rsid w:val="00A933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8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999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6424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rgayas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22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1</Pages>
  <Words>323</Words>
  <Characters>1843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Давлетов РИ</dc:creator>
  <cp:keywords/>
  <dc:description/>
  <cp:lastModifiedBy>Пользователь Windows</cp:lastModifiedBy>
  <cp:revision>18</cp:revision>
  <cp:lastPrinted>2019-12-19T03:20:00Z</cp:lastPrinted>
  <dcterms:created xsi:type="dcterms:W3CDTF">2019-10-21T10:23:00Z</dcterms:created>
  <dcterms:modified xsi:type="dcterms:W3CDTF">2019-12-23T09:57:00Z</dcterms:modified>
</cp:coreProperties>
</file>